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E605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6DE7471F" w14:textId="77777777" w:rsidR="00B3448B" w:rsidRPr="00642E12" w:rsidRDefault="00B3448B" w:rsidP="00B3448B"/>
    <w:p w14:paraId="5CA07363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FC69EF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C69EF" w:rsidRPr="00FC69EF">
        <w:rPr>
          <w:rStyle w:val="a9"/>
        </w:rPr>
        <w:t>ОБЩЕСТВО С ОГРАНИЧЕННОЙ ОТВЕТСТВЕННОСТЬЮ МЦ "ГАРМОНИЯ" (ООО МЦ "ГАРМОНИЯ")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12777203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25A77FB5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0B5D96CA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206E719E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480970A5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2D335743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7FE75C6B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25DAF87B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5C7B4339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7FCED8E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3D6488D6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54E24F16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0900D490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686429FA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69D1795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4290434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5493138F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2962388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81F7C3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2AEE314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0EE4AFE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763D259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22D797D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43E94E0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5F40213C" w14:textId="77777777" w:rsidTr="004654AF">
        <w:trPr>
          <w:jc w:val="center"/>
        </w:trPr>
        <w:tc>
          <w:tcPr>
            <w:tcW w:w="3518" w:type="dxa"/>
            <w:vAlign w:val="center"/>
          </w:tcPr>
          <w:p w14:paraId="65AB532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78A2F31C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1E556C7D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4E2FBFD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18E073E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75CC217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332DA2C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78CBB65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A1F0AF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53F453C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1A44F5C8" w14:textId="77777777" w:rsidTr="004654AF">
        <w:trPr>
          <w:jc w:val="center"/>
        </w:trPr>
        <w:tc>
          <w:tcPr>
            <w:tcW w:w="3518" w:type="dxa"/>
            <w:vAlign w:val="center"/>
          </w:tcPr>
          <w:p w14:paraId="3A47F05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74DCD309" w14:textId="77777777" w:rsidR="00AF1EDF" w:rsidRPr="00F06873" w:rsidRDefault="00FC69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14:paraId="5698E366" w14:textId="77777777" w:rsidR="00AF1EDF" w:rsidRPr="00F06873" w:rsidRDefault="00FC69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14:paraId="4258A5E2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DE0A32B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14:paraId="0DE0A12F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D944583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C3BB0B2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8F66B1D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0781832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0D22EE7" w14:textId="77777777" w:rsidTr="004654AF">
        <w:trPr>
          <w:jc w:val="center"/>
        </w:trPr>
        <w:tc>
          <w:tcPr>
            <w:tcW w:w="3518" w:type="dxa"/>
            <w:vAlign w:val="center"/>
          </w:tcPr>
          <w:p w14:paraId="6295B54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2459206E" w14:textId="77777777" w:rsidR="00AF1EDF" w:rsidRPr="00F06873" w:rsidRDefault="00FC69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14:paraId="0A3DE8D7" w14:textId="77777777" w:rsidR="00AF1EDF" w:rsidRPr="00F06873" w:rsidRDefault="00FC69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14:paraId="041A4186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E5054BE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14:paraId="6ACFFD86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83DEB4D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A78B8ED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45B084E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35A789E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9AE1B5E" w14:textId="77777777" w:rsidTr="004654AF">
        <w:trPr>
          <w:jc w:val="center"/>
        </w:trPr>
        <w:tc>
          <w:tcPr>
            <w:tcW w:w="3518" w:type="dxa"/>
            <w:vAlign w:val="center"/>
          </w:tcPr>
          <w:p w14:paraId="1A5DFDC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22DE8FEC" w14:textId="77777777" w:rsidR="00AF1EDF" w:rsidRPr="00F06873" w:rsidRDefault="00FC69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14:paraId="4F4405AC" w14:textId="77777777" w:rsidR="00AF1EDF" w:rsidRPr="00F06873" w:rsidRDefault="00FC69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14:paraId="7F9A6AC3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1FECA1A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14:paraId="069C2CAD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06AAB89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7437393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1B588D9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C4FBA61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721EB4E" w14:textId="77777777" w:rsidTr="004654AF">
        <w:trPr>
          <w:jc w:val="center"/>
        </w:trPr>
        <w:tc>
          <w:tcPr>
            <w:tcW w:w="3518" w:type="dxa"/>
            <w:vAlign w:val="center"/>
          </w:tcPr>
          <w:p w14:paraId="375CB00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79D8DB72" w14:textId="77777777" w:rsidR="00AF1EDF" w:rsidRPr="00F06873" w:rsidRDefault="00FC69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F679064" w14:textId="77777777" w:rsidR="00AF1EDF" w:rsidRPr="00F06873" w:rsidRDefault="00FC69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31AF611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C5EA453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5D2B5D5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F967044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95DA9E8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94C14E1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6C9CF4A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2BEB82F" w14:textId="77777777" w:rsidTr="004654AF">
        <w:trPr>
          <w:jc w:val="center"/>
        </w:trPr>
        <w:tc>
          <w:tcPr>
            <w:tcW w:w="3518" w:type="dxa"/>
            <w:vAlign w:val="center"/>
          </w:tcPr>
          <w:p w14:paraId="3B4CC34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0AEBB676" w14:textId="77777777" w:rsidR="00AF1EDF" w:rsidRPr="00F06873" w:rsidRDefault="00FC69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FC38D89" w14:textId="77777777" w:rsidR="00AF1EDF" w:rsidRPr="00F06873" w:rsidRDefault="00FC69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C196AE1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62616B9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E42A102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D278F7C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1B86601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A2E2C05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85BBF17" w14:textId="77777777" w:rsidR="00AF1EDF" w:rsidRPr="00F06873" w:rsidRDefault="00FC6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79ACD350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7633A802" w14:textId="77777777" w:rsidR="00FC69EF" w:rsidRDefault="00F06873" w:rsidP="00FC69EF">
      <w:pPr>
        <w:jc w:val="right"/>
        <w:rPr>
          <w:sz w:val="20"/>
        </w:rPr>
      </w:pPr>
      <w:r w:rsidRPr="00F06873">
        <w:t>Таблица 2</w:t>
      </w:r>
      <w:r w:rsidR="00FC69EF">
        <w:fldChar w:fldCharType="begin"/>
      </w:r>
      <w:r w:rsidR="00FC69EF">
        <w:instrText xml:space="preserve"> INCLUDETEXT  "C:\\Users\\vustinaka\\Desktop\\СОУТ\\База соут\\БАЗА ПМТ 2022\\ARMv51_files\\sv_ved_org_109.xml" \! \t "C:\\Program Files (x86)\\Аттестация-5.1\\xsl\\per_rm\\form2_01.xsl"  \* MERGEFORMAT </w:instrText>
      </w:r>
      <w:r w:rsidR="00FC69EF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1208"/>
        <w:gridCol w:w="452"/>
        <w:gridCol w:w="452"/>
        <w:gridCol w:w="603"/>
        <w:gridCol w:w="452"/>
        <w:gridCol w:w="452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755"/>
        <w:gridCol w:w="755"/>
        <w:gridCol w:w="755"/>
        <w:gridCol w:w="755"/>
        <w:gridCol w:w="755"/>
        <w:gridCol w:w="604"/>
        <w:gridCol w:w="453"/>
      </w:tblGrid>
      <w:tr w:rsidR="00FC69EF" w14:paraId="48471605" w14:textId="77777777">
        <w:trPr>
          <w:divId w:val="15554315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14FF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648BF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184D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F1190C2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FEB30DA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CBDF4E3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>
              <w:rPr>
                <w:sz w:val="16"/>
                <w:szCs w:val="16"/>
              </w:rPr>
              <w:t>да,нет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E686C33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70BC229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9246C72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5612B2D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BC24E6A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FC69EF" w14:paraId="1FDAE392" w14:textId="77777777">
        <w:trPr>
          <w:divId w:val="1555431580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48BAA" w14:textId="77777777" w:rsidR="00FC69EF" w:rsidRDefault="00FC6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EEE66" w14:textId="77777777" w:rsidR="00FC69EF" w:rsidRDefault="00FC6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2DC7946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F255170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5B21BD0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CE1EA81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1EE3EF1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BF16291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65F254D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B26D688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C011E42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1F2B7BF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77FF833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3617FE3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E740C9F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514EB7C" w14:textId="77777777" w:rsidR="00FC69EF" w:rsidRDefault="00FC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A9E9B" w14:textId="77777777" w:rsidR="00FC69EF" w:rsidRDefault="00FC6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380BD" w14:textId="77777777" w:rsidR="00FC69EF" w:rsidRDefault="00FC6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ECA19" w14:textId="77777777" w:rsidR="00FC69EF" w:rsidRDefault="00FC6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E93D" w14:textId="77777777" w:rsidR="00FC69EF" w:rsidRDefault="00FC6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F9FED" w14:textId="77777777" w:rsidR="00FC69EF" w:rsidRDefault="00FC6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72DFA" w14:textId="77777777" w:rsidR="00FC69EF" w:rsidRDefault="00FC6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B925C" w14:textId="77777777" w:rsidR="00FC69EF" w:rsidRDefault="00FC6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A924A" w14:textId="77777777" w:rsidR="00FC69EF" w:rsidRDefault="00FC69EF">
            <w:pPr>
              <w:jc w:val="center"/>
              <w:rPr>
                <w:sz w:val="16"/>
                <w:szCs w:val="16"/>
              </w:rPr>
            </w:pPr>
          </w:p>
        </w:tc>
      </w:tr>
      <w:tr w:rsidR="00FC69EF" w14:paraId="7149E898" w14:textId="77777777">
        <w:trPr>
          <w:divId w:val="155543158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924D8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72CE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2DA8F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779B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52C3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CE49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A1C5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E2B3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DCA4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50C9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FA7F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C46D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5728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689A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B3D0F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2322F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BDE5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E4C7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8FB7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352C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B7AA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C404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A390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9E66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FC69EF" w14:paraId="5E943AFB" w14:textId="77777777">
        <w:trPr>
          <w:divId w:val="155543158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CF8D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Мытищи </w:t>
            </w:r>
          </w:p>
        </w:tc>
      </w:tr>
      <w:tr w:rsidR="00FC69EF" w14:paraId="4AD041EB" w14:textId="77777777">
        <w:trPr>
          <w:divId w:val="155543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7A35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16F7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DC049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66FD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D2ADF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2ADD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2E7B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F570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B813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7E4C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FA38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1F52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5E0AF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9706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A805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AE17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8D00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153B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47B2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5567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20DA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1DED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F840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9B06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69EF" w14:paraId="1BAAD29E" w14:textId="77777777">
        <w:trPr>
          <w:divId w:val="155543158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B58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Финансовый отдел Мытищи </w:t>
            </w:r>
          </w:p>
        </w:tc>
      </w:tr>
      <w:tr w:rsidR="00FC69EF" w14:paraId="5BFD9848" w14:textId="77777777">
        <w:trPr>
          <w:divId w:val="155543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EBC9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4868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9B4F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F81D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47AA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2544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8DC9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2BBA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5139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D443F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00E29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C1CA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4F44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B78E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9B8D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4ED2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B550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9AF2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2560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BD82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F7F0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8C78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B17F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2AEE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69EF" w14:paraId="0CA992AD" w14:textId="77777777">
        <w:trPr>
          <w:divId w:val="155543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7E85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9E1F8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ECB0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0710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D52C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D03A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18DA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35EA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2647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3F2A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FF17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E458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F39B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524B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EBCD9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FC36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7EF8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DE9C8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E9DA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232F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AACF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9407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9ECF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3B4B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69EF" w14:paraId="0DF78F2E" w14:textId="77777777">
        <w:trPr>
          <w:divId w:val="155543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CAC6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2023-4А (2023-3А)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F803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623F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F2CE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A4FC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3E93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71EA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0AD0F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C0CF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249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A8BE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6B91F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8B2A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B7D9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D4B5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11C4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5D1E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2D1D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97BD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1240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EEA9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B885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A3C6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B603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69EF" w14:paraId="77585D65" w14:textId="77777777">
        <w:trPr>
          <w:divId w:val="155543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C7FB8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CB5E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AFC5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0646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7F35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E63F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D9FA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3521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169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BAD3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FF59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D4B98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9C05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587D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893E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EDC7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D961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3620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5259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0441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1C4B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51C9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79558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9106F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69EF" w14:paraId="67DEBD5A" w14:textId="77777777">
        <w:trPr>
          <w:divId w:val="155543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3DB3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2023-6А (2023-5А)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C7EB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5970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0E20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B2C1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80FA8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D5F9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83F1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8B05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1DDF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BFBF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EA41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94949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D744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36E5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CB43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A1C5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EDDC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FB5E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2FE4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1675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58ED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627C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0A3F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69EF" w14:paraId="60F004C6" w14:textId="77777777">
        <w:trPr>
          <w:divId w:val="155543158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30D3F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Дирекция </w:t>
            </w:r>
          </w:p>
        </w:tc>
      </w:tr>
      <w:tr w:rsidR="00FC69EF" w14:paraId="6CD3099E" w14:textId="77777777">
        <w:trPr>
          <w:divId w:val="155543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4066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7966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медицинским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012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5D69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612C9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B57D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60DD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D4A5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AD58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DC28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BA66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AB71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E13A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550B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5CB4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3499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A080F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3ECC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EA8F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5DBEF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33A7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79F0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BE22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F9E2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69EF" w14:paraId="0A72BDE6" w14:textId="77777777">
        <w:trPr>
          <w:divId w:val="155543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4EF4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D556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1668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7C97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80A49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F4D4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3ECC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EE47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0354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7A7A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8600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7DD2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B220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4C3E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D381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D678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88C9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656B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8BC5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E08C8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3BCD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F87C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9903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DCE5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69EF" w14:paraId="692EFD32" w14:textId="77777777">
        <w:trPr>
          <w:divId w:val="155543158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BDA9F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Юридический отдел </w:t>
            </w:r>
          </w:p>
        </w:tc>
      </w:tr>
      <w:tr w:rsidR="00FC69EF" w14:paraId="1FB3C31F" w14:textId="77777777">
        <w:trPr>
          <w:divId w:val="155543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455AF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7F158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27D7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4C09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D107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C594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9C24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FD5B9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6D43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798F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53AD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F199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61E6F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A5AF9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0C358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2EC58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1E2F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C959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296F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58F6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AC22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6147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B5CE9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84E6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69EF" w14:paraId="3BFABF55" w14:textId="77777777">
        <w:trPr>
          <w:divId w:val="155543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134AF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EEEC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BDE0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27FA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8D95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73E4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C982F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728F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BD9D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19AFF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40CD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C822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9A59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1D3F8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D833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FE90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C1279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D7D9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8AAE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23D7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C98E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2C93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ECB2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5690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69EF" w14:paraId="7447FFCB" w14:textId="77777777">
        <w:trPr>
          <w:divId w:val="155543158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AE38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кадров </w:t>
            </w:r>
          </w:p>
        </w:tc>
      </w:tr>
      <w:tr w:rsidR="00FC69EF" w14:paraId="6C210F74" w14:textId="77777777">
        <w:trPr>
          <w:divId w:val="155543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D06B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7204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D109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151E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10DB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757C8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F5FA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4AAB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6C2E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F818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872E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BF7F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534A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17D5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1BBC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CDCD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0019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9B23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75A0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4804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ADCB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1608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0AF9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C6B6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69EF" w14:paraId="70C14E38" w14:textId="77777777">
        <w:trPr>
          <w:divId w:val="155543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AC87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8F8F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3C1A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8AD7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4400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8CED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4E65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4E9A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55E6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4478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7D36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6622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0211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1A48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0B118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6C37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51BE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C0978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3FBF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4FAA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FE78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1F53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A252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F92D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69EF" w14:paraId="0D387456" w14:textId="77777777">
        <w:trPr>
          <w:divId w:val="155543158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2ADF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</w:tr>
      <w:tr w:rsidR="00FC69EF" w14:paraId="1BBBCFAF" w14:textId="77777777">
        <w:trPr>
          <w:divId w:val="155543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3C309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E0829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BE93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E67B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D28DF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5F3F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D155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940F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E15B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3694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B1FF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6FA2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7DB2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F32F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4339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BB7E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A7AB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2DD6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49C3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A0E7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9202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3520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DE879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C4A5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69EF" w14:paraId="70D88F4A" w14:textId="77777777">
        <w:trPr>
          <w:divId w:val="155543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B204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2040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Бухгалтер-кассир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08DC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AF47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13A6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AF5C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2F9F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CD83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095F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71899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791E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623F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E7FA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47AC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7960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2C9E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79FF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FCD4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2BF7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8D5C8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E3C69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0716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BF79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5BD3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69EF" w14:paraId="313D921B" w14:textId="77777777">
        <w:trPr>
          <w:divId w:val="155543158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FF7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расчету заработной платы</w:t>
            </w:r>
          </w:p>
        </w:tc>
      </w:tr>
      <w:tr w:rsidR="00FC69EF" w14:paraId="389E7E7C" w14:textId="77777777">
        <w:trPr>
          <w:divId w:val="155543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AD98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88B2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E3E7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F2E2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B513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653F0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EEC3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7E1A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892F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A0848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C9F1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0867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3F4F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8E711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55A6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927F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ED15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21A0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D381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D910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1050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A5DF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4B68F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C6B5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69EF" w14:paraId="60ED46F5" w14:textId="77777777">
        <w:trPr>
          <w:divId w:val="155543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7366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E378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5EFE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1E01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EA46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5D95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0857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C5D5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51D1C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A7A7D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9EA8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7CE3B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F917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C4884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6B1F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62B8A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15308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B2429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712F6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F2795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E4C27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C69E2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6C45E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805A3" w14:textId="77777777" w:rsidR="00FC69EF" w:rsidRDefault="00FC6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09C811E1" w14:textId="77777777" w:rsidR="0065289A" w:rsidRDefault="00FC69EF" w:rsidP="00FC69EF">
      <w:pPr>
        <w:jc w:val="right"/>
        <w:rPr>
          <w:sz w:val="18"/>
          <w:szCs w:val="18"/>
          <w:lang w:val="en-US"/>
        </w:rPr>
      </w:pPr>
      <w:r>
        <w:fldChar w:fldCharType="end"/>
      </w:r>
    </w:p>
    <w:p w14:paraId="5B62954A" w14:textId="26102410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="00E20C55">
        <w:rPr>
          <w:rStyle w:val="a9"/>
        </w:rPr>
        <w:t>2023</w:t>
      </w:r>
    </w:p>
    <w:p w14:paraId="1EA8634B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C103" w14:textId="77777777" w:rsidR="00F46F4D" w:rsidRDefault="00F46F4D" w:rsidP="00FC69EF">
      <w:r>
        <w:separator/>
      </w:r>
    </w:p>
  </w:endnote>
  <w:endnote w:type="continuationSeparator" w:id="0">
    <w:p w14:paraId="525729D0" w14:textId="77777777" w:rsidR="00F46F4D" w:rsidRDefault="00F46F4D" w:rsidP="00FC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4007" w14:textId="77777777" w:rsidR="00F46F4D" w:rsidRDefault="00F46F4D" w:rsidP="00FC69EF">
      <w:r>
        <w:separator/>
      </w:r>
    </w:p>
  </w:footnote>
  <w:footnote w:type="continuationSeparator" w:id="0">
    <w:p w14:paraId="0D720191" w14:textId="77777777" w:rsidR="00F46F4D" w:rsidRDefault="00F46F4D" w:rsidP="00FC6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2"/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; тел./факс: 8 (495) 481-33-80, e-mail: info@prommashtest.ru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Сухарев Артем Владимирович"/>
    <w:docVar w:name="ceh_info" w:val="ОБЩЕСТВО С ОГРАНИЧЕННОЙ ОТВЕТСТВЕННОСТЬЮ МЦ &quot;ГАРМОНИЯ&quot; (ООО МЦ &quot;ГАРМОНИЯ&quot;)"/>
    <w:docVar w:name="doc_name" w:val="Документ2"/>
    <w:docVar w:name="doc_type" w:val="5"/>
    <w:docVar w:name="fill_date" w:val="       "/>
    <w:docVar w:name="org_guid" w:val="3734DB095B1148C2B8F27D440C137DD5"/>
    <w:docVar w:name="org_id" w:val="109"/>
    <w:docVar w:name="org_name" w:val="     "/>
    <w:docVar w:name="pers_guids" w:val="7650A88B2EEE41C6A833D440E44A7E39@130-240-776 08"/>
    <w:docVar w:name="pers_snils" w:val="7650A88B2EEE41C6A833D440E44A7E39@130-240-776 08"/>
    <w:docVar w:name="podr_id" w:val="org_109"/>
    <w:docVar w:name="pred_dolg" w:val="Заместитель генерального директора"/>
    <w:docVar w:name="pred_fio" w:val="Аширова Иркэм Зякяриевна "/>
    <w:docVar w:name="rbtd_adr" w:val="     "/>
    <w:docVar w:name="rbtd_name" w:val="ОБЩЕСТВО С ОГРАНИЧЕННОЙ ОТВЕТСТВЕННОСТЬЮ МЦ &quot;ГАРМОНИЯ&quot; (ООО МЦ &quot;ГАРМОНИЯ&quot;)"/>
    <w:docVar w:name="step_test" w:val="54"/>
    <w:docVar w:name="sv_docs" w:val="1"/>
  </w:docVars>
  <w:rsids>
    <w:rsidRoot w:val="00FC69EF"/>
    <w:rsid w:val="0002033E"/>
    <w:rsid w:val="000334C5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0C55"/>
    <w:rsid w:val="00E25119"/>
    <w:rsid w:val="00E30B79"/>
    <w:rsid w:val="00E458F1"/>
    <w:rsid w:val="00EA3306"/>
    <w:rsid w:val="00EB7BDE"/>
    <w:rsid w:val="00EC5373"/>
    <w:rsid w:val="00F06873"/>
    <w:rsid w:val="00F262EE"/>
    <w:rsid w:val="00F46F4D"/>
    <w:rsid w:val="00F835B0"/>
    <w:rsid w:val="00FC69EF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959ED"/>
  <w15:chartTrackingRefBased/>
  <w15:docId w15:val="{AF37ABBD-6B3A-431F-89EB-82F6EB4E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C69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C69EF"/>
    <w:rPr>
      <w:sz w:val="24"/>
    </w:rPr>
  </w:style>
  <w:style w:type="paragraph" w:styleId="ad">
    <w:name w:val="footer"/>
    <w:basedOn w:val="a"/>
    <w:link w:val="ae"/>
    <w:rsid w:val="00FC69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C69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Вустина Ксения Александровна</dc:creator>
  <cp:keywords/>
  <dc:description/>
  <cp:lastModifiedBy>Зарипова Ляйсан Саматовна (Охрана труда)</cp:lastModifiedBy>
  <cp:revision>2</cp:revision>
  <dcterms:created xsi:type="dcterms:W3CDTF">2024-07-10T12:29:00Z</dcterms:created>
  <dcterms:modified xsi:type="dcterms:W3CDTF">2024-07-10T12:29:00Z</dcterms:modified>
</cp:coreProperties>
</file>